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E3" w:rsidRDefault="006C3EE3" w:rsidP="006C3EE3">
      <w:pPr>
        <w:pStyle w:val="2"/>
        <w:spacing w:after="0" w:line="460" w:lineRule="exact"/>
        <w:ind w:leftChars="0" w:left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非公司企业法人登记（备案）申请书</w:t>
      </w:r>
    </w:p>
    <w:tbl>
      <w:tblPr>
        <w:tblpPr w:leftFromText="180" w:rightFromText="180" w:vertAnchor="text" w:horzAnchor="page" w:tblpX="977" w:tblpY="184"/>
        <w:tblOverlap w:val="never"/>
        <w:tblW w:w="10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1"/>
        <w:gridCol w:w="164"/>
        <w:gridCol w:w="120"/>
        <w:gridCol w:w="264"/>
        <w:gridCol w:w="966"/>
        <w:gridCol w:w="135"/>
        <w:gridCol w:w="1080"/>
        <w:gridCol w:w="60"/>
        <w:gridCol w:w="765"/>
        <w:gridCol w:w="650"/>
        <w:gridCol w:w="50"/>
        <w:gridCol w:w="110"/>
        <w:gridCol w:w="165"/>
        <w:gridCol w:w="571"/>
        <w:gridCol w:w="437"/>
        <w:gridCol w:w="1332"/>
        <w:gridCol w:w="271"/>
        <w:gridCol w:w="1604"/>
      </w:tblGrid>
      <w:tr w:rsidR="006C3EE3" w:rsidTr="006C3EE3">
        <w:trPr>
          <w:trHeight w:val="334"/>
        </w:trPr>
        <w:tc>
          <w:tcPr>
            <w:tcW w:w="101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□基本信息(必填项)</w:t>
            </w:r>
          </w:p>
        </w:tc>
      </w:tr>
      <w:tr w:rsidR="006C3EE3" w:rsidTr="006C3EE3">
        <w:trPr>
          <w:trHeight w:val="351"/>
        </w:trPr>
        <w:tc>
          <w:tcPr>
            <w:tcW w:w="19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名　　称</w:t>
            </w:r>
          </w:p>
        </w:tc>
        <w:tc>
          <w:tcPr>
            <w:tcW w:w="8196" w:type="dxa"/>
            <w:gridSpan w:val="1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6C3EE3" w:rsidTr="006C3EE3">
        <w:trPr>
          <w:trHeight w:val="360"/>
        </w:trPr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widowControl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  <w:tc>
          <w:tcPr>
            <w:tcW w:w="819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(集团母公司需填写：集团名称：                    集团简称：               )</w:t>
            </w:r>
          </w:p>
        </w:tc>
      </w:tr>
      <w:tr w:rsidR="006C3EE3" w:rsidTr="006C3EE3">
        <w:trPr>
          <w:trHeight w:val="546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distribute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  <w:lang w:val="zh-CN"/>
              </w:rPr>
              <w:t xml:space="preserve">统一社会信用代码 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(设立登记不填写)</w:t>
            </w:r>
          </w:p>
        </w:tc>
        <w:tc>
          <w:tcPr>
            <w:tcW w:w="819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</w:tr>
      <w:tr w:rsidR="006C3EE3" w:rsidTr="006C3EE3">
        <w:trPr>
          <w:trHeight w:val="1051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住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所</w:t>
            </w:r>
          </w:p>
        </w:tc>
        <w:tc>
          <w:tcPr>
            <w:tcW w:w="819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after="156" w:line="3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省（市/自治区）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市（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地区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盟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自治州）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县（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自治县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旗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自治旗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hyperlink r:id="rId8" w:history="1">
              <w:r>
                <w:rPr>
                  <w:rStyle w:val="a8"/>
                  <w:rFonts w:asciiTheme="minorEastAsia" w:eastAsiaTheme="minorEastAsia" w:hAnsiTheme="minorEastAsia" w:hint="eastAsia"/>
                  <w:bCs/>
                  <w:szCs w:val="21"/>
                </w:rPr>
                <w:t>市</w:t>
              </w:r>
            </w:hyperlink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hyperlink r:id="rId9" w:history="1">
              <w:r>
                <w:rPr>
                  <w:rStyle w:val="a8"/>
                  <w:rFonts w:asciiTheme="minorEastAsia" w:eastAsiaTheme="minorEastAsia" w:hAnsiTheme="minorEastAsia" w:hint="eastAsia"/>
                  <w:bCs/>
                  <w:szCs w:val="21"/>
                </w:rPr>
                <w:t>区</w:t>
              </w:r>
            </w:hyperlink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乡（民族乡/镇/街道）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（路/社区）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号  </w:t>
            </w:r>
          </w:p>
          <w:p w:rsidR="006C3EE3" w:rsidRDefault="006C3EE3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bCs/>
                <w:szCs w:val="21"/>
                <w:u w:val="single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>________________________________________________________________________</w:t>
            </w:r>
          </w:p>
        </w:tc>
      </w:tr>
      <w:tr w:rsidR="006C3EE3" w:rsidTr="006C3EE3">
        <w:trPr>
          <w:trHeight w:val="411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365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32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bCs/>
                <w:szCs w:val="21"/>
              </w:rPr>
            </w:pPr>
          </w:p>
        </w:tc>
      </w:tr>
      <w:tr w:rsidR="006C3EE3" w:rsidTr="006C3EE3">
        <w:trPr>
          <w:trHeight w:val="331"/>
        </w:trPr>
        <w:tc>
          <w:tcPr>
            <w:tcW w:w="101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□开业（仅限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开业登记填写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6C3EE3" w:rsidTr="006C3EE3">
        <w:trPr>
          <w:trHeight w:val="584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法定代表人姓名</w:t>
            </w:r>
          </w:p>
        </w:tc>
        <w:tc>
          <w:tcPr>
            <w:tcW w:w="3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职   务</w:t>
            </w:r>
          </w:p>
        </w:tc>
        <w:tc>
          <w:tcPr>
            <w:tcW w:w="3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538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注册资金</w:t>
            </w:r>
          </w:p>
        </w:tc>
        <w:tc>
          <w:tcPr>
            <w:tcW w:w="3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Cs/>
                <w:strike/>
                <w:color w:val="C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Cs/>
                <w:szCs w:val="21"/>
              </w:rPr>
              <w:t>万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元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经济性质</w:t>
            </w:r>
          </w:p>
        </w:tc>
        <w:tc>
          <w:tcPr>
            <w:tcW w:w="32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538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经营场所</w:t>
            </w:r>
          </w:p>
        </w:tc>
        <w:tc>
          <w:tcPr>
            <w:tcW w:w="819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533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经营期限</w:t>
            </w:r>
          </w:p>
        </w:tc>
        <w:tc>
          <w:tcPr>
            <w:tcW w:w="819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□长期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</w:p>
        </w:tc>
      </w:tr>
      <w:tr w:rsidR="006C3EE3" w:rsidTr="006C3EE3">
        <w:trPr>
          <w:trHeight w:val="528"/>
        </w:trPr>
        <w:tc>
          <w:tcPr>
            <w:tcW w:w="192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int="eastAsia"/>
                <w:bCs/>
                <w:szCs w:val="21"/>
                <w:lang w:val="zh-CN"/>
              </w:rPr>
              <w:t>申领执照</w:t>
            </w:r>
          </w:p>
        </w:tc>
        <w:tc>
          <w:tcPr>
            <w:tcW w:w="819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  <w:lang w:val="zh-CN"/>
              </w:rPr>
              <w:t>申领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纸质执照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其中：副本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个（电子执照系统自动生成，纸质执照自行勾选）</w:t>
            </w:r>
          </w:p>
        </w:tc>
      </w:tr>
      <w:tr w:rsidR="006C3EE3" w:rsidTr="006C3EE3">
        <w:trPr>
          <w:trHeight w:val="1549"/>
        </w:trPr>
        <w:tc>
          <w:tcPr>
            <w:tcW w:w="19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  <w:p w:rsidR="006C3EE3" w:rsidRDefault="006C3E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  <w:lang w:val="zh-CN"/>
              </w:rPr>
              <w:t>（根据《国民经济行业分类》、有关规定和企业章程填写）</w:t>
            </w:r>
          </w:p>
        </w:tc>
        <w:tc>
          <w:tcPr>
            <w:tcW w:w="819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FF0000"/>
                <w:szCs w:val="21"/>
                <w:lang w:val="zh-CN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FF0000"/>
                <w:szCs w:val="21"/>
                <w:lang w:val="zh-CN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FF0000"/>
                <w:szCs w:val="21"/>
                <w:lang w:val="zh-CN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ascii="宋体" w:hAnsi="宋体" w:hint="eastAsia"/>
                <w:bCs/>
                <w:szCs w:val="21"/>
              </w:rPr>
              <w:t>企业登记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政府部门共享信息表》相关</w:t>
            </w:r>
            <w:r>
              <w:rPr>
                <w:rFonts w:ascii="宋体" w:hAnsi="宋体" w:hint="eastAsia"/>
                <w:bCs/>
                <w:szCs w:val="21"/>
              </w:rPr>
              <w:t>内容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。)</w:t>
            </w:r>
          </w:p>
        </w:tc>
      </w:tr>
      <w:tr w:rsidR="006C3EE3" w:rsidTr="006C3EE3">
        <w:trPr>
          <w:trHeight w:val="379"/>
        </w:trPr>
        <w:tc>
          <w:tcPr>
            <w:tcW w:w="101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□变更（仅限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变更登记填写，只填写与本次申请有关的事项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6C3EE3" w:rsidTr="006C3EE3">
        <w:trPr>
          <w:trHeight w:val="454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变更事项</w:t>
            </w:r>
          </w:p>
        </w:tc>
        <w:tc>
          <w:tcPr>
            <w:tcW w:w="436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原登记内容</w:t>
            </w:r>
          </w:p>
        </w:tc>
        <w:tc>
          <w:tcPr>
            <w:tcW w:w="438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变更</w:t>
            </w:r>
            <w:r>
              <w:rPr>
                <w:rFonts w:ascii="宋体" w:hAnsi="宋体" w:hint="eastAsia"/>
                <w:bCs/>
                <w:szCs w:val="21"/>
              </w:rPr>
              <w:t>后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登记内容</w:t>
            </w:r>
          </w:p>
        </w:tc>
      </w:tr>
      <w:tr w:rsidR="006C3EE3" w:rsidTr="006C3EE3">
        <w:trPr>
          <w:trHeight w:val="521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6C3EE3" w:rsidTr="006C3EE3">
        <w:trPr>
          <w:trHeight w:val="521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6C3EE3" w:rsidTr="006C3EE3">
        <w:trPr>
          <w:trHeight w:val="521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6C3EE3" w:rsidTr="006C3EE3">
        <w:trPr>
          <w:trHeight w:val="391"/>
        </w:trPr>
        <w:tc>
          <w:tcPr>
            <w:tcW w:w="1012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ind w:rightChars="150" w:right="320"/>
              <w:jc w:val="left"/>
              <w:rPr>
                <w:rFonts w:ascii="宋体"/>
                <w:bCs/>
                <w:spacing w:val="-7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7"/>
                <w:szCs w:val="21"/>
                <w:lang w:val="zh-CN"/>
              </w:rPr>
              <w:t>注：变更事项包含</w:t>
            </w:r>
            <w:r>
              <w:rPr>
                <w:rFonts w:ascii="宋体" w:hAnsi="宋体" w:hint="eastAsia"/>
                <w:bCs/>
                <w:spacing w:val="-7"/>
                <w:szCs w:val="21"/>
              </w:rPr>
              <w:t>名称、住所、经营场所、法定代表人、经济性质、经营范围、经营方式、注册资金、经营期限。</w:t>
            </w:r>
          </w:p>
        </w:tc>
      </w:tr>
      <w:tr w:rsidR="006C3EE3" w:rsidTr="006C3EE3">
        <w:trPr>
          <w:trHeight w:val="267"/>
        </w:trPr>
        <w:tc>
          <w:tcPr>
            <w:tcW w:w="13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ind w:firstLineChars="50" w:firstLine="107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分支机构</w:t>
            </w:r>
          </w:p>
        </w:tc>
        <w:tc>
          <w:tcPr>
            <w:tcW w:w="2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  　称</w:t>
            </w:r>
          </w:p>
        </w:tc>
        <w:tc>
          <w:tcPr>
            <w:tcW w:w="1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  　质</w:t>
            </w:r>
          </w:p>
        </w:tc>
        <w:tc>
          <w:tcPr>
            <w:tcW w:w="2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登记机关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登记类型</w:t>
            </w:r>
          </w:p>
        </w:tc>
      </w:tr>
      <w:tr w:rsidR="006C3EE3" w:rsidTr="006C3EE3">
        <w:trPr>
          <w:trHeight w:val="36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widowControl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27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□法人□非法人</w:t>
            </w:r>
          </w:p>
        </w:tc>
        <w:tc>
          <w:tcPr>
            <w:tcW w:w="277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□增设□撤销</w:t>
            </w:r>
          </w:p>
        </w:tc>
      </w:tr>
      <w:tr w:rsidR="006C3EE3" w:rsidTr="006C3EE3">
        <w:trPr>
          <w:trHeight w:val="517"/>
        </w:trPr>
        <w:tc>
          <w:tcPr>
            <w:tcW w:w="10125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>
              <w:rPr>
                <w:rFonts w:ascii="宋体" w:hAnsi="宋体" w:hint="eastAsia"/>
                <w:szCs w:val="21"/>
              </w:rPr>
              <w:t>1、本申请书适用于非公司企业法人申请开业、变更、备案。</w:t>
            </w:r>
          </w:p>
          <w:p w:rsidR="006C3EE3" w:rsidRDefault="006C3EE3" w:rsidP="006C3E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Chars="200" w:left="852" w:hangingChars="200" w:hanging="426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申请书应当使用A4纸。依本表打印生成的，使用黑色墨水钢笔或签字签署；手工填写的，使用黑色</w:t>
            </w:r>
          </w:p>
          <w:p w:rsidR="006C3EE3" w:rsidRDefault="006C3EE3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FF000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墨水钢笔或签字笔工整填写、签署。</w:t>
            </w:r>
          </w:p>
        </w:tc>
      </w:tr>
      <w:tr w:rsidR="006C3EE3" w:rsidTr="006C3EE3">
        <w:trPr>
          <w:trHeight w:val="435"/>
        </w:trPr>
        <w:tc>
          <w:tcPr>
            <w:tcW w:w="101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□备案（仅限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备案登记填写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6C3EE3" w:rsidTr="006C3EE3">
        <w:trPr>
          <w:trHeight w:val="811"/>
        </w:trPr>
        <w:tc>
          <w:tcPr>
            <w:tcW w:w="16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主管部门</w:t>
            </w:r>
          </w:p>
          <w:p w:rsidR="006C3EE3" w:rsidRDefault="006C3EE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（出资人）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ind w:firstLineChars="50" w:firstLine="107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　　称</w:t>
            </w:r>
          </w:p>
        </w:tc>
        <w:tc>
          <w:tcPr>
            <w:tcW w:w="7230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 w:rsidP="006C3EE3">
            <w:pPr>
              <w:autoSpaceDE w:val="0"/>
              <w:autoSpaceDN w:val="0"/>
              <w:adjustRightInd w:val="0"/>
              <w:spacing w:line="560" w:lineRule="exact"/>
              <w:ind w:firstLineChars="50" w:firstLine="107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849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widowControl/>
              <w:jc w:val="left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ind w:firstLineChars="50" w:firstLine="107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法人类型</w:t>
            </w:r>
          </w:p>
        </w:tc>
        <w:tc>
          <w:tcPr>
            <w:tcW w:w="72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spacing w:line="380" w:lineRule="exact"/>
              <w:ind w:firstLineChars="100" w:firstLine="213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 xml:space="preserve">国务院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 xml:space="preserve">地方人民政府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 xml:space="preserve">社会团体法人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 xml:space="preserve">事业法人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>企业法人</w:t>
            </w:r>
          </w:p>
          <w:p w:rsidR="006C3EE3" w:rsidRDefault="006C3EE3" w:rsidP="006C3EE3">
            <w:pPr>
              <w:autoSpaceDE w:val="0"/>
              <w:autoSpaceDN w:val="0"/>
              <w:adjustRightInd w:val="0"/>
              <w:spacing w:line="380" w:lineRule="exact"/>
              <w:ind w:firstLineChars="100" w:firstLine="213"/>
              <w:jc w:val="left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>其他 ______________</w:t>
            </w:r>
          </w:p>
        </w:tc>
      </w:tr>
      <w:tr w:rsidR="006C3EE3" w:rsidTr="006C3EE3">
        <w:trPr>
          <w:trHeight w:val="677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widowControl/>
              <w:jc w:val="left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ind w:firstLineChars="50" w:firstLine="107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登记机关</w:t>
            </w:r>
          </w:p>
        </w:tc>
        <w:tc>
          <w:tcPr>
            <w:tcW w:w="72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 w:rsidP="006C3EE3">
            <w:pPr>
              <w:autoSpaceDE w:val="0"/>
              <w:autoSpaceDN w:val="0"/>
              <w:adjustRightInd w:val="0"/>
              <w:spacing w:line="560" w:lineRule="exact"/>
              <w:ind w:firstLineChars="50" w:firstLine="107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701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widowControl/>
              <w:jc w:val="left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ind w:firstLineChars="50" w:firstLine="107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证照号码</w:t>
            </w:r>
          </w:p>
        </w:tc>
        <w:tc>
          <w:tcPr>
            <w:tcW w:w="723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3EE3" w:rsidRDefault="006C3EE3" w:rsidP="006C3EE3">
            <w:pPr>
              <w:autoSpaceDE w:val="0"/>
              <w:autoSpaceDN w:val="0"/>
              <w:adjustRightInd w:val="0"/>
              <w:spacing w:line="560" w:lineRule="exact"/>
              <w:ind w:firstLineChars="50" w:firstLine="107"/>
              <w:rPr>
                <w:rFonts w:ascii="宋体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684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章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程</w:t>
            </w:r>
          </w:p>
        </w:tc>
        <w:tc>
          <w:tcPr>
            <w:tcW w:w="327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章程 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章程修正案</w:t>
            </w:r>
          </w:p>
        </w:tc>
        <w:tc>
          <w:tcPr>
            <w:tcW w:w="154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    他</w:t>
            </w:r>
          </w:p>
        </w:tc>
        <w:tc>
          <w:tcPr>
            <w:tcW w:w="364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□联络员  </w:t>
            </w:r>
          </w:p>
        </w:tc>
      </w:tr>
      <w:tr w:rsidR="006C3EE3" w:rsidTr="006C3EE3">
        <w:trPr>
          <w:trHeight w:val="423"/>
        </w:trPr>
        <w:tc>
          <w:tcPr>
            <w:tcW w:w="101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pStyle w:val="New"/>
              <w:spacing w:line="440" w:lineRule="exact"/>
              <w:jc w:val="center"/>
              <w:rPr>
                <w:rFonts w:ascii="黑体" w:eastAsia="黑体" w:hAnsi="宋体"/>
                <w:bCs/>
                <w:sz w:val="28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□法定代表人信息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(仅限设立及变更法定代表人填写)</w:t>
            </w:r>
          </w:p>
        </w:tc>
      </w:tr>
      <w:tr w:rsidR="006C3EE3" w:rsidTr="006C3EE3">
        <w:trPr>
          <w:trHeight w:val="870"/>
        </w:trPr>
        <w:tc>
          <w:tcPr>
            <w:tcW w:w="166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pStyle w:val="New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pStyle w:val="New"/>
              <w:adjustRightInd w:val="0"/>
              <w:snapToGrid w:val="0"/>
              <w:spacing w:line="5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pStyle w:val="New"/>
              <w:adjustRightInd w:val="0"/>
              <w:snapToGrid w:val="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固定电话</w:t>
            </w:r>
          </w:p>
        </w:tc>
        <w:tc>
          <w:tcPr>
            <w:tcW w:w="364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</w:p>
        </w:tc>
      </w:tr>
      <w:tr w:rsidR="006C3EE3" w:rsidTr="006C3EE3">
        <w:trPr>
          <w:trHeight w:val="831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pStyle w:val="New"/>
              <w:adjustRightInd w:val="0"/>
              <w:snapToGrid w:val="0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移动电话</w:t>
            </w:r>
          </w:p>
        </w:tc>
        <w:tc>
          <w:tcPr>
            <w:tcW w:w="3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pStyle w:val="New"/>
              <w:adjustRightInd w:val="0"/>
              <w:snapToGrid w:val="0"/>
              <w:spacing w:line="56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1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pStyle w:val="New"/>
              <w:adjustRightInd w:val="0"/>
              <w:snapToGrid w:val="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电子邮箱</w:t>
            </w:r>
          </w:p>
        </w:tc>
        <w:tc>
          <w:tcPr>
            <w:tcW w:w="3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</w:p>
        </w:tc>
      </w:tr>
      <w:tr w:rsidR="006C3EE3" w:rsidTr="006C3EE3">
        <w:trPr>
          <w:trHeight w:val="853"/>
        </w:trPr>
        <w:tc>
          <w:tcPr>
            <w:tcW w:w="16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pStyle w:val="New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身份证件类型</w:t>
            </w:r>
          </w:p>
        </w:tc>
        <w:tc>
          <w:tcPr>
            <w:tcW w:w="3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pStyle w:val="New"/>
              <w:adjustRightInd w:val="0"/>
              <w:snapToGrid w:val="0"/>
              <w:spacing w:line="5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pStyle w:val="New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3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</w:p>
        </w:tc>
      </w:tr>
      <w:tr w:rsidR="006C3EE3" w:rsidTr="006C3EE3">
        <w:trPr>
          <w:trHeight w:val="4907"/>
        </w:trPr>
        <w:tc>
          <w:tcPr>
            <w:tcW w:w="1012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pStyle w:val="New"/>
              <w:spacing w:line="480" w:lineRule="exact"/>
              <w:rPr>
                <w:rFonts w:ascii="宋体" w:hAnsi="宋体"/>
                <w:szCs w:val="21"/>
              </w:rPr>
            </w:pPr>
          </w:p>
          <w:p w:rsidR="006C3EE3" w:rsidRDefault="006C3EE3">
            <w:pPr>
              <w:pStyle w:val="New"/>
              <w:spacing w:line="4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（身份证件复、影印件粘贴处）</w:t>
            </w:r>
          </w:p>
          <w:p w:rsidR="006C3EE3" w:rsidRDefault="006C3EE3">
            <w:pPr>
              <w:pStyle w:val="New"/>
              <w:adjustRightInd w:val="0"/>
              <w:snapToGrid w:val="0"/>
              <w:spacing w:line="480" w:lineRule="exact"/>
              <w:rPr>
                <w:rFonts w:ascii="黑体" w:eastAsia="黑体" w:hAnsi="宋体" w:hint="eastAsia"/>
                <w:b/>
                <w:bCs/>
                <w:sz w:val="28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 xml:space="preserve"> </w:t>
            </w:r>
          </w:p>
          <w:p w:rsidR="006C3EE3" w:rsidRDefault="006C3EE3">
            <w:pPr>
              <w:pStyle w:val="New"/>
              <w:adjustRightInd w:val="0"/>
              <w:snapToGrid w:val="0"/>
              <w:spacing w:line="480" w:lineRule="exact"/>
              <w:rPr>
                <w:rFonts w:ascii="黑体" w:eastAsia="黑体" w:hAnsi="宋体" w:hint="eastAsia"/>
                <w:b/>
                <w:bCs/>
                <w:sz w:val="28"/>
                <w:szCs w:val="21"/>
              </w:rPr>
            </w:pPr>
          </w:p>
          <w:p w:rsidR="006C3EE3" w:rsidRDefault="006C3EE3">
            <w:pPr>
              <w:pStyle w:val="New"/>
              <w:adjustRightInd w:val="0"/>
              <w:snapToGrid w:val="0"/>
              <w:spacing w:line="480" w:lineRule="exact"/>
              <w:rPr>
                <w:rFonts w:ascii="黑体" w:eastAsia="黑体" w:hAnsi="宋体"/>
                <w:b/>
                <w:bCs/>
                <w:sz w:val="28"/>
                <w:szCs w:val="21"/>
              </w:rPr>
            </w:pPr>
          </w:p>
        </w:tc>
      </w:tr>
      <w:tr w:rsidR="006C3EE3" w:rsidTr="006C3EE3">
        <w:trPr>
          <w:trHeight w:val="1177"/>
        </w:trPr>
        <w:tc>
          <w:tcPr>
            <w:tcW w:w="1012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EE3" w:rsidRDefault="006C3EE3">
            <w:pPr>
              <w:pStyle w:val="New"/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拟任法定代表人签字:</w:t>
            </w:r>
          </w:p>
          <w:p w:rsidR="006C3EE3" w:rsidRDefault="006C3EE3" w:rsidP="006C3EE3">
            <w:pPr>
              <w:pStyle w:val="New"/>
              <w:spacing w:line="400" w:lineRule="exact"/>
              <w:ind w:firstLineChars="3600" w:firstLine="7673"/>
              <w:rPr>
                <w:rFonts w:ascii="宋体" w:hAnsi="宋体" w:hint="eastAsia"/>
                <w:bCs/>
                <w:szCs w:val="21"/>
              </w:rPr>
            </w:pPr>
          </w:p>
          <w:p w:rsidR="006C3EE3" w:rsidRDefault="006C3EE3" w:rsidP="006C3EE3">
            <w:pPr>
              <w:pStyle w:val="New"/>
              <w:spacing w:line="400" w:lineRule="exact"/>
              <w:ind w:firstLineChars="3600" w:firstLine="7673"/>
              <w:rPr>
                <w:rFonts w:ascii="宋体" w:hAnsi="宋体" w:hint="eastAsia"/>
                <w:bCs/>
                <w:szCs w:val="21"/>
              </w:rPr>
            </w:pPr>
          </w:p>
          <w:p w:rsidR="006C3EE3" w:rsidRDefault="006C3EE3" w:rsidP="006C3EE3">
            <w:pPr>
              <w:pStyle w:val="New"/>
              <w:spacing w:line="400" w:lineRule="exact"/>
              <w:ind w:firstLineChars="3600" w:firstLine="7673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年     月     日</w:t>
            </w:r>
          </w:p>
        </w:tc>
      </w:tr>
      <w:tr w:rsidR="006C3EE3" w:rsidTr="006C3EE3">
        <w:trPr>
          <w:trHeight w:val="405"/>
        </w:trPr>
        <w:tc>
          <w:tcPr>
            <w:tcW w:w="1012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pStyle w:val="New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:rsidR="006C3EE3" w:rsidTr="006C3EE3">
        <w:trPr>
          <w:trHeight w:val="1700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 w:rsidP="006C3EE3">
            <w:pPr>
              <w:autoSpaceDE w:val="0"/>
              <w:autoSpaceDN w:val="0"/>
              <w:adjustRightInd w:val="0"/>
              <w:spacing w:line="320" w:lineRule="exact"/>
              <w:ind w:firstLineChars="50" w:firstLine="107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:rsidR="006C3EE3" w:rsidRDefault="006C3EE3" w:rsidP="006C3EE3">
            <w:pPr>
              <w:autoSpaceDE w:val="0"/>
              <w:autoSpaceDN w:val="0"/>
              <w:adjustRightInd w:val="0"/>
              <w:spacing w:line="320" w:lineRule="exact"/>
              <w:ind w:firstLineChars="50" w:firstLine="107"/>
              <w:jc w:val="center"/>
              <w:rPr>
                <w:rFonts w:ascii="黑体" w:eastAsia="黑体" w:hAnsi="宋体" w:hint="eastAsia"/>
                <w:b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委托权限</w:t>
            </w:r>
          </w:p>
          <w:p w:rsidR="006C3EE3" w:rsidRDefault="006C3E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85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EE3" w:rsidRDefault="006C3EE3" w:rsidP="006C3EE3">
            <w:pPr>
              <w:spacing w:line="340" w:lineRule="exact"/>
              <w:ind w:firstLineChars="200" w:firstLine="426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1、同意□不同意□核对登记材料中的复印件并签署核对意见； </w:t>
            </w:r>
          </w:p>
          <w:p w:rsidR="006C3EE3" w:rsidRDefault="006C3EE3" w:rsidP="006C3EE3">
            <w:pPr>
              <w:spacing w:line="340" w:lineRule="exact"/>
              <w:ind w:firstLineChars="200" w:firstLine="426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2、同意□不同意□修改企业自备文件的错误；</w:t>
            </w:r>
          </w:p>
          <w:p w:rsidR="006C3EE3" w:rsidRDefault="006C3EE3" w:rsidP="006C3EE3">
            <w:pPr>
              <w:spacing w:line="340" w:lineRule="exact"/>
              <w:ind w:firstLineChars="200" w:firstLine="426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3、同意□不同意□修改有关表格的填写错误；</w:t>
            </w:r>
          </w:p>
          <w:p w:rsidR="006C3EE3" w:rsidRDefault="006C3EE3" w:rsidP="006C3EE3">
            <w:pPr>
              <w:autoSpaceDE w:val="0"/>
              <w:autoSpaceDN w:val="0"/>
              <w:adjustRightInd w:val="0"/>
              <w:spacing w:line="340" w:lineRule="exact"/>
              <w:ind w:firstLineChars="200" w:firstLine="426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4、同意□不同意□领取营业执照和有关文书。</w:t>
            </w:r>
          </w:p>
        </w:tc>
      </w:tr>
      <w:tr w:rsidR="006C3EE3" w:rsidTr="006C3EE3">
        <w:trPr>
          <w:trHeight w:val="646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固定电话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3EE3" w:rsidRDefault="006C3EE3" w:rsidP="006C3EE3">
            <w:pPr>
              <w:autoSpaceDE w:val="0"/>
              <w:autoSpaceDN w:val="0"/>
              <w:adjustRightInd w:val="0"/>
              <w:ind w:firstLineChars="50" w:firstLine="9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  <w:r>
              <w:rPr>
                <w:rFonts w:ascii="宋体" w:hint="eastAsia"/>
                <w:bCs/>
                <w:spacing w:val="-17"/>
                <w:szCs w:val="21"/>
              </w:rPr>
              <w:t>指定代表/委托代理人签字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 w:rsidP="006C3EE3">
            <w:pPr>
              <w:autoSpaceDE w:val="0"/>
              <w:autoSpaceDN w:val="0"/>
              <w:adjustRightInd w:val="0"/>
              <w:spacing w:line="520" w:lineRule="exact"/>
              <w:ind w:firstLineChars="50" w:firstLine="107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673"/>
        </w:trPr>
        <w:tc>
          <w:tcPr>
            <w:tcW w:w="1012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 w:rsidP="005C7362">
            <w:pPr>
              <w:spacing w:beforeLines="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（指定代表或者委托代理人身份证件复、影印件粘贴处）</w:t>
            </w: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int="eastAsia"/>
                <w:bCs/>
                <w:szCs w:val="21"/>
              </w:rPr>
            </w:pPr>
          </w:p>
          <w:p w:rsidR="006C3EE3" w:rsidRDefault="006C3EE3" w:rsidP="006C3EE3">
            <w:pPr>
              <w:autoSpaceDE w:val="0"/>
              <w:autoSpaceDN w:val="0"/>
              <w:adjustRightInd w:val="0"/>
              <w:spacing w:line="520" w:lineRule="exact"/>
              <w:ind w:firstLineChars="50" w:firstLine="107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C3EE3" w:rsidTr="006C3EE3">
        <w:trPr>
          <w:trHeight w:val="2602"/>
        </w:trPr>
        <w:tc>
          <w:tcPr>
            <w:tcW w:w="1012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主管部门（出资人）盖章（仅限开业登记）：</w:t>
            </w: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 w:hint="eastAsia"/>
                <w:bCs/>
                <w:szCs w:val="21"/>
              </w:rPr>
            </w:pPr>
          </w:p>
          <w:p w:rsidR="006C3EE3" w:rsidRDefault="006C3EE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年     月     日</w:t>
            </w:r>
          </w:p>
        </w:tc>
      </w:tr>
      <w:tr w:rsidR="006C3EE3" w:rsidTr="006C3EE3">
        <w:trPr>
          <w:trHeight w:val="461"/>
        </w:trPr>
        <w:tc>
          <w:tcPr>
            <w:tcW w:w="101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EE3" w:rsidRDefault="006C3EE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□申请人承诺（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6C3EE3" w:rsidTr="006C3EE3">
        <w:trPr>
          <w:trHeight w:val="2997"/>
        </w:trPr>
        <w:tc>
          <w:tcPr>
            <w:tcW w:w="101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EE3" w:rsidRDefault="006C3EE3" w:rsidP="006C3EE3">
            <w:pPr>
              <w:pStyle w:val="New"/>
              <w:spacing w:line="480" w:lineRule="exact"/>
              <w:ind w:firstLineChars="200" w:firstLine="426"/>
              <w:rPr>
                <w:rFonts w:ascii="宋体"/>
                <w:bCs/>
                <w:szCs w:val="21"/>
              </w:rPr>
            </w:pPr>
            <w:r>
              <w:rPr>
                <w:rStyle w:val="apple-style-span"/>
                <w:rFonts w:ascii="宋体" w:hAnsi="宋体" w:hint="eastAsia"/>
                <w:bCs/>
                <w:szCs w:val="21"/>
              </w:rPr>
              <w:lastRenderedPageBreak/>
              <w:t>本申请人和签字人承诺提交的材料文件和填报的信息真实有效，并承担相应的法律责任。</w:t>
            </w:r>
          </w:p>
          <w:p w:rsidR="006C3EE3" w:rsidRDefault="006C3EE3">
            <w:pPr>
              <w:pStyle w:val="New"/>
              <w:adjustRightInd w:val="0"/>
              <w:snapToGrid w:val="0"/>
              <w:spacing w:line="480" w:lineRule="exact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组建负责人（或法定代表人）签字：                              </w:t>
            </w:r>
          </w:p>
          <w:p w:rsidR="006C3EE3" w:rsidRDefault="006C3EE3" w:rsidP="006C3EE3">
            <w:pPr>
              <w:pStyle w:val="New"/>
              <w:adjustRightInd w:val="0"/>
              <w:snapToGrid w:val="0"/>
              <w:spacing w:line="480" w:lineRule="exact"/>
              <w:ind w:firstLineChars="3700" w:firstLine="7886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</w:p>
          <w:p w:rsidR="006C3EE3" w:rsidRDefault="006C3EE3" w:rsidP="006C3EE3">
            <w:pPr>
              <w:pStyle w:val="New"/>
              <w:adjustRightInd w:val="0"/>
              <w:snapToGrid w:val="0"/>
              <w:spacing w:line="480" w:lineRule="exact"/>
              <w:ind w:firstLineChars="3700" w:firstLine="7886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</w:p>
          <w:p w:rsidR="006C3EE3" w:rsidRDefault="006C3EE3" w:rsidP="006C3EE3">
            <w:pPr>
              <w:pStyle w:val="New"/>
              <w:adjustRightInd w:val="0"/>
              <w:snapToGrid w:val="0"/>
              <w:spacing w:line="480" w:lineRule="exact"/>
              <w:ind w:firstLineChars="3800" w:firstLine="8099"/>
              <w:rPr>
                <w:rFonts w:ascii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企业法人盖章</w:t>
            </w:r>
          </w:p>
          <w:p w:rsidR="006C3EE3" w:rsidRDefault="006C3EE3" w:rsidP="006C3EE3">
            <w:pPr>
              <w:autoSpaceDE w:val="0"/>
              <w:autoSpaceDN w:val="0"/>
              <w:adjustRightInd w:val="0"/>
              <w:spacing w:line="480" w:lineRule="exact"/>
              <w:ind w:firstLineChars="50" w:firstLine="107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    年     月     日</w:t>
            </w:r>
          </w:p>
        </w:tc>
      </w:tr>
    </w:tbl>
    <w:p w:rsidR="003934EF" w:rsidRPr="006C3EE3" w:rsidRDefault="003934EF" w:rsidP="006C3EE3"/>
    <w:sectPr w:rsidR="003934EF" w:rsidRPr="006C3EE3" w:rsidSect="003934EF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99" w:rsidRDefault="00511599" w:rsidP="003934EF">
      <w:r>
        <w:separator/>
      </w:r>
    </w:p>
  </w:endnote>
  <w:endnote w:type="continuationSeparator" w:id="0">
    <w:p w:rsidR="00511599" w:rsidRDefault="00511599" w:rsidP="0039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EF" w:rsidRDefault="003934EF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511599">
      <w:rPr>
        <w:rStyle w:val="a7"/>
      </w:rPr>
      <w:instrText xml:space="preserve">PAGE  </w:instrText>
    </w:r>
    <w:r>
      <w:fldChar w:fldCharType="end"/>
    </w:r>
  </w:p>
  <w:p w:rsidR="003934EF" w:rsidRDefault="003934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EF" w:rsidRDefault="003934EF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511599">
      <w:rPr>
        <w:rStyle w:val="a7"/>
      </w:rPr>
      <w:instrText xml:space="preserve">PAGE  </w:instrText>
    </w:r>
    <w:r>
      <w:fldChar w:fldCharType="separate"/>
    </w:r>
    <w:r w:rsidR="006C3EE3">
      <w:rPr>
        <w:rStyle w:val="a7"/>
        <w:noProof/>
      </w:rPr>
      <w:t>4</w:t>
    </w:r>
    <w:r>
      <w:fldChar w:fldCharType="end"/>
    </w:r>
  </w:p>
  <w:p w:rsidR="003934EF" w:rsidRDefault="003934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99" w:rsidRDefault="00511599" w:rsidP="003934EF">
      <w:r>
        <w:separator/>
      </w:r>
    </w:p>
  </w:footnote>
  <w:footnote w:type="continuationSeparator" w:id="0">
    <w:p w:rsidR="00511599" w:rsidRDefault="00511599" w:rsidP="00393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6154"/>
    <w:multiLevelType w:val="singleLevel"/>
    <w:tmpl w:val="179E615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attachedTemplate r:id="rId1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C57702"/>
    <w:rsid w:val="000E6FA9"/>
    <w:rsid w:val="001F5B55"/>
    <w:rsid w:val="00224F80"/>
    <w:rsid w:val="00247547"/>
    <w:rsid w:val="003934EF"/>
    <w:rsid w:val="004B0A8F"/>
    <w:rsid w:val="00511599"/>
    <w:rsid w:val="0061316C"/>
    <w:rsid w:val="00657D5D"/>
    <w:rsid w:val="006C3EE3"/>
    <w:rsid w:val="00746AB8"/>
    <w:rsid w:val="00810C44"/>
    <w:rsid w:val="008366E3"/>
    <w:rsid w:val="00BF4CB2"/>
    <w:rsid w:val="00C45A3C"/>
    <w:rsid w:val="00CB3E7D"/>
    <w:rsid w:val="00E00A67"/>
    <w:rsid w:val="00EB52A9"/>
    <w:rsid w:val="00EF0C39"/>
    <w:rsid w:val="00F9098E"/>
    <w:rsid w:val="02CD7E4B"/>
    <w:rsid w:val="06AD605C"/>
    <w:rsid w:val="08C91D60"/>
    <w:rsid w:val="0AF84481"/>
    <w:rsid w:val="0FC32943"/>
    <w:rsid w:val="112575DA"/>
    <w:rsid w:val="12DB46C5"/>
    <w:rsid w:val="193B2215"/>
    <w:rsid w:val="1CAB0A63"/>
    <w:rsid w:val="1EE6432F"/>
    <w:rsid w:val="20781709"/>
    <w:rsid w:val="34D01222"/>
    <w:rsid w:val="357B3292"/>
    <w:rsid w:val="37AA5FC0"/>
    <w:rsid w:val="39C70E69"/>
    <w:rsid w:val="3EE634F4"/>
    <w:rsid w:val="3F987F89"/>
    <w:rsid w:val="40945121"/>
    <w:rsid w:val="40BA575E"/>
    <w:rsid w:val="478055BE"/>
    <w:rsid w:val="4C332E14"/>
    <w:rsid w:val="4E0949BD"/>
    <w:rsid w:val="4F27779B"/>
    <w:rsid w:val="50015BDE"/>
    <w:rsid w:val="53C24C0F"/>
    <w:rsid w:val="53C57702"/>
    <w:rsid w:val="54EF36E4"/>
    <w:rsid w:val="5B7730EC"/>
    <w:rsid w:val="5C007125"/>
    <w:rsid w:val="602A1AEB"/>
    <w:rsid w:val="609A1D64"/>
    <w:rsid w:val="63E83CD1"/>
    <w:rsid w:val="661B7B25"/>
    <w:rsid w:val="6C033942"/>
    <w:rsid w:val="6D535020"/>
    <w:rsid w:val="6F07380F"/>
    <w:rsid w:val="77A44E83"/>
    <w:rsid w:val="7D735148"/>
    <w:rsid w:val="7EB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4E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3934EF"/>
    <w:pPr>
      <w:spacing w:after="120" w:line="480" w:lineRule="auto"/>
      <w:ind w:leftChars="200" w:left="200"/>
    </w:pPr>
    <w:rPr>
      <w:rFonts w:ascii="Calibri" w:hAnsi="Calibri"/>
      <w:kern w:val="0"/>
      <w:sz w:val="20"/>
    </w:rPr>
  </w:style>
  <w:style w:type="paragraph" w:styleId="a3">
    <w:name w:val="Balloon Text"/>
    <w:basedOn w:val="a"/>
    <w:link w:val="Char"/>
    <w:qFormat/>
    <w:rsid w:val="003934EF"/>
    <w:rPr>
      <w:sz w:val="18"/>
      <w:szCs w:val="18"/>
    </w:rPr>
  </w:style>
  <w:style w:type="paragraph" w:styleId="a4">
    <w:name w:val="footer"/>
    <w:basedOn w:val="a"/>
    <w:qFormat/>
    <w:rsid w:val="0039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9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3934EF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3934EF"/>
  </w:style>
  <w:style w:type="character" w:customStyle="1" w:styleId="Char0">
    <w:name w:val="页眉 Char"/>
    <w:basedOn w:val="a0"/>
    <w:link w:val="a5"/>
    <w:qFormat/>
    <w:rsid w:val="003934EF"/>
    <w:rPr>
      <w:kern w:val="2"/>
      <w:sz w:val="18"/>
      <w:szCs w:val="18"/>
    </w:rPr>
  </w:style>
  <w:style w:type="paragraph" w:customStyle="1" w:styleId="p0">
    <w:name w:val="p0"/>
    <w:basedOn w:val="a"/>
    <w:qFormat/>
    <w:rsid w:val="003934EF"/>
    <w:pPr>
      <w:widowControl/>
      <w:spacing w:line="1655" w:lineRule="atLeast"/>
    </w:pPr>
    <w:rPr>
      <w:rFonts w:ascii="Calibri" w:hAnsi="Calibri"/>
      <w:color w:val="000000"/>
      <w:kern w:val="0"/>
      <w:szCs w:val="21"/>
    </w:rPr>
  </w:style>
  <w:style w:type="character" w:customStyle="1" w:styleId="Char">
    <w:name w:val="批注框文本 Char"/>
    <w:basedOn w:val="a0"/>
    <w:link w:val="a3"/>
    <w:qFormat/>
    <w:rsid w:val="003934EF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3934EF"/>
  </w:style>
  <w:style w:type="paragraph" w:customStyle="1" w:styleId="New">
    <w:name w:val="正文 New"/>
    <w:qFormat/>
    <w:rsid w:val="003934EF"/>
    <w:pPr>
      <w:widowControl w:val="0"/>
      <w:jc w:val="both"/>
    </w:pPr>
    <w:rPr>
      <w:kern w:val="2"/>
      <w:sz w:val="21"/>
    </w:rPr>
  </w:style>
  <w:style w:type="character" w:customStyle="1" w:styleId="2Char">
    <w:name w:val="正文文本缩进 2 Char"/>
    <w:basedOn w:val="a0"/>
    <w:link w:val="2"/>
    <w:rsid w:val="006C3EE3"/>
    <w:rPr>
      <w:szCs w:val="24"/>
    </w:rPr>
  </w:style>
  <w:style w:type="character" w:styleId="a8">
    <w:name w:val="Hyperlink"/>
    <w:basedOn w:val="a0"/>
    <w:uiPriority w:val="99"/>
    <w:unhideWhenUsed/>
    <w:rsid w:val="006C3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7501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67478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4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唐皓峰</dc:creator>
  <cp:lastModifiedBy>Administrator</cp:lastModifiedBy>
  <cp:revision>49</cp:revision>
  <dcterms:created xsi:type="dcterms:W3CDTF">2018-06-10T12:49:00Z</dcterms:created>
  <dcterms:modified xsi:type="dcterms:W3CDTF">2019-03-02T15:11:00Z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